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3647" w14:textId="7991A959" w:rsidR="00533A52" w:rsidRDefault="004F0E55" w:rsidP="00B41865">
      <w:pPr>
        <w:spacing w:after="0" w:line="240" w:lineRule="auto"/>
        <w:rPr>
          <w:sz w:val="24"/>
          <w:szCs w:val="24"/>
        </w:rPr>
      </w:pPr>
      <w:r>
        <w:rPr>
          <w:b/>
          <w:sz w:val="28"/>
          <w:szCs w:val="28"/>
          <w:highlight w:val="yellow"/>
        </w:rPr>
        <w:t>Prayer Page</w:t>
      </w:r>
      <w:r w:rsidR="00533A52" w:rsidRPr="00C2393E">
        <w:rPr>
          <w:b/>
          <w:sz w:val="28"/>
          <w:szCs w:val="28"/>
          <w:highlight w:val="yellow"/>
        </w:rPr>
        <w:t xml:space="preserve"> </w:t>
      </w:r>
      <w:r w:rsidR="00533A52" w:rsidRPr="00FD4358">
        <w:rPr>
          <w:b/>
          <w:sz w:val="28"/>
          <w:szCs w:val="28"/>
        </w:rPr>
        <w:t xml:space="preserve">             </w:t>
      </w:r>
      <w:r w:rsidR="005576C6" w:rsidRPr="00FD4358">
        <w:rPr>
          <w:b/>
          <w:sz w:val="28"/>
          <w:szCs w:val="28"/>
        </w:rPr>
        <w:t xml:space="preserve"> </w:t>
      </w:r>
      <w:r w:rsidR="008A522F" w:rsidRPr="00FD4358">
        <w:rPr>
          <w:b/>
          <w:sz w:val="24"/>
          <w:szCs w:val="24"/>
        </w:rPr>
        <w:t>Week 9-</w:t>
      </w:r>
      <w:r w:rsidR="00EA62DD">
        <w:rPr>
          <w:b/>
          <w:sz w:val="24"/>
          <w:szCs w:val="24"/>
        </w:rPr>
        <w:t xml:space="preserve"> </w:t>
      </w:r>
      <w:r w:rsidR="00FB7172">
        <w:rPr>
          <w:b/>
          <w:sz w:val="24"/>
          <w:szCs w:val="24"/>
        </w:rPr>
        <w:tab/>
      </w:r>
      <w:r w:rsidR="005F0A9A">
        <w:rPr>
          <w:b/>
          <w:sz w:val="24"/>
          <w:szCs w:val="24"/>
        </w:rPr>
        <w:t>February 28</w:t>
      </w:r>
      <w:r w:rsidR="00501D0D">
        <w:rPr>
          <w:b/>
          <w:sz w:val="24"/>
          <w:szCs w:val="24"/>
        </w:rPr>
        <w:t>, 202</w:t>
      </w:r>
      <w:r w:rsidR="005F0A9A">
        <w:rPr>
          <w:b/>
          <w:sz w:val="24"/>
          <w:szCs w:val="24"/>
        </w:rPr>
        <w:t>6</w:t>
      </w:r>
    </w:p>
    <w:p w14:paraId="166842D3" w14:textId="77777777" w:rsidR="005B29D5" w:rsidRPr="00AD47BC" w:rsidRDefault="005B29D5" w:rsidP="00B41865">
      <w:pPr>
        <w:spacing w:after="0" w:line="240" w:lineRule="auto"/>
        <w:rPr>
          <w:sz w:val="24"/>
          <w:szCs w:val="24"/>
        </w:rPr>
      </w:pPr>
      <w:r w:rsidRPr="005B29D5">
        <w:rPr>
          <w:b/>
          <w:sz w:val="24"/>
          <w:szCs w:val="24"/>
          <w:highlight w:val="yellow"/>
        </w:rPr>
        <w:t>ATTRIBUTE:</w:t>
      </w:r>
      <w:r>
        <w:rPr>
          <w:b/>
          <w:sz w:val="24"/>
          <w:szCs w:val="24"/>
        </w:rPr>
        <w:t xml:space="preserve"> </w:t>
      </w:r>
      <w:r>
        <w:rPr>
          <w:sz w:val="24"/>
          <w:szCs w:val="24"/>
        </w:rPr>
        <w:t>Armor of God-Breastplate of Righteousness-Jehovah Tsi</w:t>
      </w:r>
      <w:r w:rsidR="00681012">
        <w:rPr>
          <w:sz w:val="24"/>
          <w:szCs w:val="24"/>
        </w:rPr>
        <w:t>d</w:t>
      </w:r>
      <w:r>
        <w:rPr>
          <w:sz w:val="24"/>
          <w:szCs w:val="24"/>
        </w:rPr>
        <w:t>kenu</w:t>
      </w:r>
      <w:r w:rsidR="00EA62DD">
        <w:rPr>
          <w:sz w:val="24"/>
          <w:szCs w:val="24"/>
        </w:rPr>
        <w:t xml:space="preserve"> </w:t>
      </w:r>
      <w:r w:rsidR="00FB7172">
        <w:rPr>
          <w:sz w:val="24"/>
          <w:szCs w:val="24"/>
        </w:rPr>
        <w:t xml:space="preserve"> </w:t>
      </w:r>
      <w:r>
        <w:rPr>
          <w:sz w:val="24"/>
          <w:szCs w:val="24"/>
        </w:rPr>
        <w:t>(The Lord is our Righteousness</w:t>
      </w:r>
      <w:r w:rsidR="003078A5">
        <w:rPr>
          <w:sz w:val="24"/>
          <w:szCs w:val="24"/>
        </w:rPr>
        <w:t>-</w:t>
      </w:r>
      <w:r w:rsidR="003078A5">
        <w:rPr>
          <w:b/>
          <w:sz w:val="24"/>
          <w:szCs w:val="24"/>
        </w:rPr>
        <w:t xml:space="preserve"> </w:t>
      </w:r>
      <w:r w:rsidR="003078A5" w:rsidRPr="00FB7172">
        <w:rPr>
          <w:sz w:val="24"/>
          <w:szCs w:val="24"/>
        </w:rPr>
        <w:t>Ephesians 6:14b</w:t>
      </w:r>
      <w:r w:rsidR="003078A5">
        <w:rPr>
          <w:sz w:val="24"/>
          <w:szCs w:val="24"/>
        </w:rPr>
        <w:t>)</w:t>
      </w:r>
      <w:r>
        <w:rPr>
          <w:b/>
          <w:sz w:val="24"/>
          <w:szCs w:val="24"/>
        </w:rPr>
        <w:t xml:space="preserve">                                                                                                                                    </w:t>
      </w:r>
      <w:r w:rsidRPr="005B29D5">
        <w:rPr>
          <w:b/>
          <w:sz w:val="24"/>
          <w:szCs w:val="24"/>
          <w:highlight w:val="yellow"/>
        </w:rPr>
        <w:t>DEFINITION:</w:t>
      </w:r>
      <w:r>
        <w:rPr>
          <w:b/>
          <w:sz w:val="24"/>
          <w:szCs w:val="24"/>
        </w:rPr>
        <w:t xml:space="preserve"> </w:t>
      </w:r>
      <w:r>
        <w:rPr>
          <w:sz w:val="24"/>
          <w:szCs w:val="24"/>
        </w:rPr>
        <w:t>justice, upri</w:t>
      </w:r>
      <w:r w:rsidR="00FB45C8">
        <w:rPr>
          <w:sz w:val="24"/>
          <w:szCs w:val="24"/>
        </w:rPr>
        <w:t>ght manner, virtue, privilege- b</w:t>
      </w:r>
      <w:r>
        <w:rPr>
          <w:sz w:val="24"/>
          <w:szCs w:val="24"/>
        </w:rPr>
        <w:t>elonging to one by law or nature, mentally or physically sound, justified by faith</w:t>
      </w:r>
      <w:r>
        <w:rPr>
          <w:b/>
          <w:sz w:val="24"/>
          <w:szCs w:val="24"/>
        </w:rPr>
        <w:t xml:space="preserve">                                                                                                                                        </w:t>
      </w:r>
    </w:p>
    <w:p w14:paraId="38D84409" w14:textId="77777777" w:rsidR="00481E62" w:rsidRPr="00FB45C8" w:rsidRDefault="007A3314" w:rsidP="00481E62">
      <w:pPr>
        <w:spacing w:after="0" w:line="240" w:lineRule="auto"/>
        <w:rPr>
          <w:b/>
          <w:color w:val="FF0000"/>
          <w:sz w:val="24"/>
          <w:szCs w:val="24"/>
        </w:rPr>
      </w:pPr>
      <w:r>
        <w:rPr>
          <w:b/>
          <w:sz w:val="28"/>
          <w:szCs w:val="28"/>
          <w:highlight w:val="yellow"/>
        </w:rPr>
        <w:t>Adoration/</w:t>
      </w:r>
      <w:r w:rsidR="00533A52" w:rsidRPr="00C2393E">
        <w:rPr>
          <w:b/>
          <w:sz w:val="28"/>
          <w:szCs w:val="28"/>
          <w:highlight w:val="yellow"/>
        </w:rPr>
        <w:t>Praise--</w:t>
      </w:r>
      <w:r w:rsidR="00533A52">
        <w:rPr>
          <w:b/>
          <w:sz w:val="28"/>
          <w:szCs w:val="28"/>
        </w:rPr>
        <w:t xml:space="preserve"> </w:t>
      </w:r>
      <w:proofErr w:type="spellStart"/>
      <w:r w:rsidR="00EA62DD">
        <w:rPr>
          <w:sz w:val="24"/>
          <w:szCs w:val="24"/>
        </w:rPr>
        <w:t>Praise</w:t>
      </w:r>
      <w:proofErr w:type="spellEnd"/>
      <w:r w:rsidR="00533A52" w:rsidRPr="00533A52">
        <w:rPr>
          <w:sz w:val="24"/>
          <w:szCs w:val="24"/>
        </w:rPr>
        <w:t xml:space="preserve"> God for</w:t>
      </w:r>
      <w:r w:rsidR="008A522F">
        <w:rPr>
          <w:sz w:val="24"/>
          <w:szCs w:val="24"/>
        </w:rPr>
        <w:t xml:space="preserve"> His character and attributes-</w:t>
      </w:r>
      <w:r w:rsidR="005576C6">
        <w:rPr>
          <w:i/>
          <w:sz w:val="24"/>
          <w:szCs w:val="24"/>
        </w:rPr>
        <w:t xml:space="preserve">                                                        </w:t>
      </w:r>
      <w:r w:rsidR="00AD47BC">
        <w:rPr>
          <w:b/>
          <w:sz w:val="24"/>
          <w:szCs w:val="24"/>
        </w:rPr>
        <w:t xml:space="preserve">Matthew 6:31-34 (Jesus said) </w:t>
      </w:r>
      <w:r w:rsidR="00AD47BC" w:rsidRPr="00FB45C8">
        <w:rPr>
          <w:b/>
          <w:color w:val="FF0000"/>
          <w:sz w:val="24"/>
          <w:szCs w:val="24"/>
        </w:rPr>
        <w:t xml:space="preserve">"So do not worry, saying, 'What shall we eat?' or 'What shall we drink?' or 'What shall we wear?' For the pagans run after all these things, and your heavenly Father knows that you need them. But seek </w:t>
      </w:r>
      <w:r w:rsidR="00CD07B4">
        <w:rPr>
          <w:b/>
          <w:color w:val="FF0000"/>
          <w:sz w:val="24"/>
          <w:szCs w:val="24"/>
        </w:rPr>
        <w:t>first his kingdom and his r</w:t>
      </w:r>
      <w:r w:rsidR="00AD47BC" w:rsidRPr="00FB45C8">
        <w:rPr>
          <w:b/>
          <w:color w:val="FF0000"/>
          <w:sz w:val="24"/>
          <w:szCs w:val="24"/>
        </w:rPr>
        <w:t>ighteousness, and all these things will be given to you as well. Therefore do not worry about tomorrow, for tomorrow will worry about itself. Each day has enough trouble of its own."</w:t>
      </w:r>
    </w:p>
    <w:p w14:paraId="5BB6EDA0" w14:textId="77777777" w:rsidR="005576C6" w:rsidRDefault="005576C6" w:rsidP="00481E62">
      <w:pPr>
        <w:spacing w:after="0" w:line="240" w:lineRule="auto"/>
        <w:rPr>
          <w:b/>
          <w:sz w:val="24"/>
          <w:szCs w:val="24"/>
        </w:rPr>
      </w:pPr>
      <w:r w:rsidRPr="00C2393E">
        <w:rPr>
          <w:b/>
          <w:sz w:val="28"/>
          <w:szCs w:val="28"/>
          <w:highlight w:val="yellow"/>
        </w:rPr>
        <w:t>Confession</w:t>
      </w:r>
      <w:r w:rsidR="008A522F">
        <w:rPr>
          <w:b/>
          <w:sz w:val="28"/>
          <w:szCs w:val="28"/>
          <w:highlight w:val="yellow"/>
        </w:rPr>
        <w:t>/Repentance</w:t>
      </w:r>
      <w:r w:rsidRPr="00C2393E">
        <w:rPr>
          <w:b/>
          <w:sz w:val="28"/>
          <w:szCs w:val="28"/>
          <w:highlight w:val="yellow"/>
        </w:rPr>
        <w:t>--</w:t>
      </w:r>
      <w:r w:rsidR="008A522F">
        <w:rPr>
          <w:b/>
          <w:sz w:val="24"/>
          <w:szCs w:val="24"/>
        </w:rPr>
        <w:t xml:space="preserve"> </w:t>
      </w:r>
      <w:r w:rsidR="008A522F">
        <w:rPr>
          <w:sz w:val="24"/>
          <w:szCs w:val="24"/>
        </w:rPr>
        <w:t xml:space="preserve">Admit our sins to God and seek help to turn away from our sins-                                                                                                            </w:t>
      </w:r>
      <w:r>
        <w:rPr>
          <w:sz w:val="24"/>
          <w:szCs w:val="24"/>
        </w:rPr>
        <w:t xml:space="preserve">                                 </w:t>
      </w:r>
      <w:r w:rsidR="00AD47BC">
        <w:rPr>
          <w:b/>
          <w:sz w:val="24"/>
          <w:szCs w:val="24"/>
        </w:rPr>
        <w:t>Romans 3:10 There is n</w:t>
      </w:r>
      <w:r w:rsidR="00C85B9E">
        <w:rPr>
          <w:b/>
          <w:sz w:val="24"/>
          <w:szCs w:val="24"/>
        </w:rPr>
        <w:t>o one righteous, not even one-</w:t>
      </w:r>
      <w:r w:rsidR="00CD07B4">
        <w:rPr>
          <w:b/>
          <w:sz w:val="24"/>
          <w:szCs w:val="24"/>
        </w:rPr>
        <w:t xml:space="preserve"> </w:t>
      </w:r>
      <w:r w:rsidR="008955DD">
        <w:rPr>
          <w:b/>
          <w:sz w:val="24"/>
          <w:szCs w:val="24"/>
        </w:rPr>
        <w:t xml:space="preserve"> </w:t>
      </w:r>
      <w:r w:rsidR="00FB7172">
        <w:rPr>
          <w:b/>
          <w:sz w:val="24"/>
          <w:szCs w:val="24"/>
        </w:rPr>
        <w:br/>
      </w:r>
      <w:r w:rsidR="008955DD">
        <w:rPr>
          <w:b/>
          <w:sz w:val="24"/>
          <w:szCs w:val="24"/>
        </w:rPr>
        <w:t>1</w:t>
      </w:r>
      <w:r w:rsidR="00AD47BC">
        <w:rPr>
          <w:b/>
          <w:sz w:val="24"/>
          <w:szCs w:val="24"/>
        </w:rPr>
        <w:t xml:space="preserve"> Jo</w:t>
      </w:r>
      <w:r w:rsidR="008955DD">
        <w:rPr>
          <w:b/>
          <w:sz w:val="24"/>
          <w:szCs w:val="24"/>
        </w:rPr>
        <w:t>h</w:t>
      </w:r>
      <w:r w:rsidR="00CD07B4">
        <w:rPr>
          <w:b/>
          <w:sz w:val="24"/>
          <w:szCs w:val="24"/>
        </w:rPr>
        <w:t>n 2:2</w:t>
      </w:r>
      <w:r w:rsidR="00EA62DD">
        <w:rPr>
          <w:b/>
          <w:sz w:val="24"/>
          <w:szCs w:val="24"/>
        </w:rPr>
        <w:t xml:space="preserve"> </w:t>
      </w:r>
      <w:r w:rsidR="00CD07B4">
        <w:rPr>
          <w:b/>
          <w:sz w:val="24"/>
          <w:szCs w:val="24"/>
        </w:rPr>
        <w:t>...But if anybody does sin, we have an advocate with the Father- Jesus Christ, the Righteous One. He is the</w:t>
      </w:r>
      <w:r w:rsidR="00EA62DD">
        <w:rPr>
          <w:b/>
          <w:sz w:val="24"/>
          <w:szCs w:val="24"/>
        </w:rPr>
        <w:t xml:space="preserve"> atoning sacrifice for our sins</w:t>
      </w:r>
      <w:r w:rsidR="00CD07B4">
        <w:rPr>
          <w:b/>
          <w:sz w:val="24"/>
          <w:szCs w:val="24"/>
        </w:rPr>
        <w:t>...</w:t>
      </w:r>
    </w:p>
    <w:p w14:paraId="13C70398" w14:textId="77777777" w:rsidR="00A0000F" w:rsidRDefault="005576C6" w:rsidP="00A0000F">
      <w:pPr>
        <w:spacing w:after="0" w:line="240" w:lineRule="auto"/>
        <w:rPr>
          <w:i/>
          <w:sz w:val="24"/>
          <w:szCs w:val="24"/>
        </w:rPr>
      </w:pPr>
      <w:r w:rsidRPr="00C2393E">
        <w:rPr>
          <w:b/>
          <w:sz w:val="28"/>
          <w:szCs w:val="28"/>
          <w:highlight w:val="yellow"/>
        </w:rPr>
        <w:t>Thanksgiving</w:t>
      </w:r>
      <w:r w:rsidR="00A0000F" w:rsidRPr="00C2393E">
        <w:rPr>
          <w:b/>
          <w:sz w:val="28"/>
          <w:szCs w:val="28"/>
          <w:highlight w:val="yellow"/>
        </w:rPr>
        <w:t>--</w:t>
      </w:r>
      <w:r w:rsidR="00A0000F">
        <w:rPr>
          <w:b/>
          <w:sz w:val="24"/>
          <w:szCs w:val="24"/>
        </w:rPr>
        <w:t xml:space="preserve"> </w:t>
      </w:r>
      <w:r w:rsidR="00A0000F">
        <w:rPr>
          <w:sz w:val="24"/>
          <w:szCs w:val="24"/>
        </w:rPr>
        <w:t>Thank God for</w:t>
      </w:r>
      <w:r w:rsidR="008A522F">
        <w:rPr>
          <w:sz w:val="24"/>
          <w:szCs w:val="24"/>
        </w:rPr>
        <w:t xml:space="preserve"> His forgiveness and for answers to our prayer</w:t>
      </w:r>
      <w:r w:rsidR="00C85B9E">
        <w:rPr>
          <w:sz w:val="24"/>
          <w:szCs w:val="24"/>
        </w:rPr>
        <w:t>s</w:t>
      </w:r>
      <w:r w:rsidR="008A522F">
        <w:rPr>
          <w:sz w:val="24"/>
          <w:szCs w:val="24"/>
        </w:rPr>
        <w:t>-</w:t>
      </w:r>
    </w:p>
    <w:p w14:paraId="54E1AA58" w14:textId="77777777" w:rsidR="00A0000F" w:rsidRDefault="00985EC1" w:rsidP="00A0000F">
      <w:pPr>
        <w:spacing w:after="0" w:line="240" w:lineRule="auto"/>
        <w:rPr>
          <w:b/>
          <w:sz w:val="24"/>
          <w:szCs w:val="24"/>
        </w:rPr>
      </w:pPr>
      <w:r w:rsidRPr="00EA62DD">
        <w:rPr>
          <w:b/>
          <w:sz w:val="24"/>
          <w:szCs w:val="24"/>
        </w:rPr>
        <w:t>Ps</w:t>
      </w:r>
      <w:r w:rsidR="00FB7172">
        <w:rPr>
          <w:b/>
          <w:sz w:val="24"/>
          <w:szCs w:val="24"/>
        </w:rPr>
        <w:t>alm</w:t>
      </w:r>
      <w:r w:rsidRPr="00EA62DD">
        <w:rPr>
          <w:b/>
          <w:sz w:val="24"/>
          <w:szCs w:val="24"/>
        </w:rPr>
        <w:t xml:space="preserve"> 118:18-19</w:t>
      </w:r>
      <w:r>
        <w:rPr>
          <w:b/>
          <w:sz w:val="24"/>
          <w:szCs w:val="24"/>
        </w:rPr>
        <w:t xml:space="preserve"> The L</w:t>
      </w:r>
      <w:r w:rsidRPr="00EA62DD">
        <w:rPr>
          <w:b/>
          <w:szCs w:val="24"/>
        </w:rPr>
        <w:t>ORD</w:t>
      </w:r>
      <w:r w:rsidR="008955DD">
        <w:rPr>
          <w:b/>
          <w:sz w:val="24"/>
          <w:szCs w:val="24"/>
        </w:rPr>
        <w:t xml:space="preserve"> h</w:t>
      </w:r>
      <w:r>
        <w:rPr>
          <w:b/>
          <w:sz w:val="24"/>
          <w:szCs w:val="24"/>
        </w:rPr>
        <w:t>as chastened me severely, but h</w:t>
      </w:r>
      <w:r w:rsidR="008955DD">
        <w:rPr>
          <w:b/>
          <w:sz w:val="24"/>
          <w:szCs w:val="24"/>
        </w:rPr>
        <w:t>e has not given me over to death. Open for me the gates of righteousness; I will e</w:t>
      </w:r>
      <w:r>
        <w:rPr>
          <w:b/>
          <w:sz w:val="24"/>
          <w:szCs w:val="24"/>
        </w:rPr>
        <w:t>nter and give thanks to the L</w:t>
      </w:r>
      <w:r w:rsidRPr="007844D2">
        <w:rPr>
          <w:b/>
          <w:szCs w:val="24"/>
        </w:rPr>
        <w:t>ORD</w:t>
      </w:r>
      <w:r w:rsidR="008955DD">
        <w:rPr>
          <w:b/>
          <w:sz w:val="24"/>
          <w:szCs w:val="24"/>
        </w:rPr>
        <w:t>.</w:t>
      </w:r>
    </w:p>
    <w:p w14:paraId="7050E0C9" w14:textId="77777777" w:rsidR="00A0000F" w:rsidRPr="008A522F" w:rsidRDefault="007A3314" w:rsidP="00A0000F">
      <w:pPr>
        <w:spacing w:after="0" w:line="240" w:lineRule="auto"/>
        <w:rPr>
          <w:sz w:val="24"/>
          <w:szCs w:val="24"/>
        </w:rPr>
      </w:pPr>
      <w:r>
        <w:rPr>
          <w:b/>
          <w:sz w:val="28"/>
          <w:szCs w:val="28"/>
          <w:highlight w:val="yellow"/>
        </w:rPr>
        <w:t>Supplication/</w:t>
      </w:r>
      <w:r w:rsidR="00A0000F" w:rsidRPr="00C2393E">
        <w:rPr>
          <w:b/>
          <w:sz w:val="28"/>
          <w:szCs w:val="28"/>
          <w:highlight w:val="yellow"/>
        </w:rPr>
        <w:t>Intercession--</w:t>
      </w:r>
      <w:r w:rsidR="008A522F">
        <w:rPr>
          <w:b/>
          <w:sz w:val="24"/>
          <w:szCs w:val="24"/>
        </w:rPr>
        <w:t xml:space="preserve"> </w:t>
      </w:r>
      <w:r w:rsidR="00EA62DD">
        <w:rPr>
          <w:sz w:val="24"/>
          <w:szCs w:val="24"/>
        </w:rPr>
        <w:t>Call</w:t>
      </w:r>
      <w:r w:rsidR="008A522F">
        <w:rPr>
          <w:sz w:val="24"/>
          <w:szCs w:val="24"/>
        </w:rPr>
        <w:t xml:space="preserve"> on God to hear us on behalf of ourselves and others-</w:t>
      </w:r>
    </w:p>
    <w:p w14:paraId="69CC71A8" w14:textId="77777777" w:rsidR="00A0000F" w:rsidRDefault="00985EC1" w:rsidP="00A0000F">
      <w:pPr>
        <w:spacing w:after="0" w:line="240" w:lineRule="auto"/>
        <w:rPr>
          <w:b/>
          <w:sz w:val="24"/>
          <w:szCs w:val="24"/>
        </w:rPr>
      </w:pPr>
      <w:r w:rsidRPr="00EA62DD">
        <w:rPr>
          <w:b/>
          <w:sz w:val="24"/>
          <w:szCs w:val="24"/>
        </w:rPr>
        <w:t>Proverbs 3:5-6</w:t>
      </w:r>
      <w:r>
        <w:rPr>
          <w:b/>
          <w:sz w:val="24"/>
          <w:szCs w:val="24"/>
        </w:rPr>
        <w:t xml:space="preserve"> Trust in the L</w:t>
      </w:r>
      <w:r w:rsidRPr="00EA62DD">
        <w:rPr>
          <w:b/>
          <w:szCs w:val="24"/>
        </w:rPr>
        <w:t>ORD</w:t>
      </w:r>
      <w:r w:rsidR="008955DD">
        <w:rPr>
          <w:b/>
          <w:sz w:val="24"/>
          <w:szCs w:val="24"/>
        </w:rPr>
        <w:t xml:space="preserve"> with all your heart and lean not on your own understanding</w:t>
      </w:r>
      <w:r>
        <w:rPr>
          <w:b/>
          <w:sz w:val="24"/>
          <w:szCs w:val="24"/>
        </w:rPr>
        <w:t>. In all your ways submit to h</w:t>
      </w:r>
      <w:r w:rsidR="008955DD">
        <w:rPr>
          <w:b/>
          <w:sz w:val="24"/>
          <w:szCs w:val="24"/>
        </w:rPr>
        <w:t>im</w:t>
      </w:r>
      <w:r>
        <w:rPr>
          <w:b/>
          <w:sz w:val="24"/>
          <w:szCs w:val="24"/>
        </w:rPr>
        <w:t>, and h</w:t>
      </w:r>
      <w:r w:rsidR="008955DD">
        <w:rPr>
          <w:b/>
          <w:sz w:val="24"/>
          <w:szCs w:val="24"/>
        </w:rPr>
        <w:t>e will make your paths straight.</w:t>
      </w:r>
      <w:r w:rsidR="007844D2">
        <w:rPr>
          <w:b/>
          <w:sz w:val="24"/>
          <w:szCs w:val="24"/>
        </w:rPr>
        <w:br/>
      </w:r>
    </w:p>
    <w:p w14:paraId="48BB11CB" w14:textId="63CD9420" w:rsidR="005F0A9A" w:rsidRPr="005F0A9A" w:rsidRDefault="005F0A9A" w:rsidP="005F0A9A">
      <w:pPr>
        <w:spacing w:after="0" w:line="240" w:lineRule="auto"/>
        <w:rPr>
          <w:b/>
          <w:bCs/>
        </w:rPr>
      </w:pPr>
      <w:r w:rsidRPr="005F0A9A">
        <w:rPr>
          <w:b/>
          <w:bCs/>
        </w:rPr>
        <w:t xml:space="preserve">Pastors and families: </w:t>
      </w:r>
      <w:r w:rsidRPr="005F0A9A">
        <w:rPr>
          <w:bCs/>
        </w:rPr>
        <w:t xml:space="preserve"> Owen Stepp, Leslie Dibble, Tamara Park Walters</w:t>
      </w:r>
      <w:r w:rsidRPr="005F0A9A">
        <w:rPr>
          <w:bCs/>
        </w:rPr>
        <w:tab/>
      </w:r>
      <w:r w:rsidRPr="005F0A9A">
        <w:rPr>
          <w:b/>
          <w:bCs/>
        </w:rPr>
        <w:t xml:space="preserve">Music: </w:t>
      </w:r>
      <w:r w:rsidRPr="005F0A9A">
        <w:rPr>
          <w:bCs/>
        </w:rPr>
        <w:t>Sara Terrell</w:t>
      </w:r>
      <w:r w:rsidRPr="005F0A9A">
        <w:rPr>
          <w:bCs/>
        </w:rPr>
        <w:br/>
      </w:r>
      <w:r w:rsidRPr="005F0A9A">
        <w:rPr>
          <w:b/>
          <w:bCs/>
        </w:rPr>
        <w:t xml:space="preserve">Children &amp; Youth: </w:t>
      </w:r>
      <w:r w:rsidRPr="005F0A9A">
        <w:rPr>
          <w:bCs/>
        </w:rPr>
        <w:t>Julie Babb</w:t>
      </w:r>
      <w:r w:rsidRPr="005F0A9A">
        <w:rPr>
          <w:bCs/>
          <w:i/>
          <w:iCs/>
        </w:rPr>
        <w:t>,</w:t>
      </w:r>
      <w:r w:rsidRPr="005F0A9A">
        <w:rPr>
          <w:bCs/>
        </w:rPr>
        <w:t xml:space="preserve"> Carol Jennings, Kay Valaoris, </w:t>
      </w:r>
      <w:r w:rsidRPr="005F0A9A">
        <w:rPr>
          <w:bCs/>
          <w:i/>
          <w:iCs/>
        </w:rPr>
        <w:t>Brad + Jamie Turnage</w:t>
      </w:r>
      <w:r w:rsidRPr="005F0A9A">
        <w:rPr>
          <w:bCs/>
        </w:rPr>
        <w:t>, Garrison McMillan</w:t>
      </w:r>
      <w:r w:rsidRPr="005F0A9A">
        <w:rPr>
          <w:bCs/>
        </w:rPr>
        <w:tab/>
      </w:r>
      <w:r w:rsidRPr="005F0A9A">
        <w:rPr>
          <w:bCs/>
        </w:rPr>
        <w:br/>
      </w:r>
      <w:r w:rsidRPr="005F0A9A">
        <w:rPr>
          <w:b/>
          <w:bCs/>
        </w:rPr>
        <w:br/>
        <w:t>Elders:</w:t>
      </w:r>
      <w:r w:rsidRPr="005F0A9A">
        <w:rPr>
          <w:bCs/>
        </w:rPr>
        <w:t xml:space="preserve"> Dennis Chen, Will Mann, Carol Sample, Betty Smith, Stacy Cordes, Marty Henegar, </w:t>
      </w:r>
      <w:r w:rsidRPr="005F0A9A">
        <w:rPr>
          <w:bCs/>
        </w:rPr>
        <w:br/>
        <w:t>Dennis Hollinger, Leigh Moran,</w:t>
      </w:r>
      <w:r w:rsidRPr="005F0A9A">
        <w:rPr>
          <w:bCs/>
          <w:i/>
          <w:iCs/>
        </w:rPr>
        <w:t xml:space="preserve"> </w:t>
      </w:r>
      <w:r w:rsidRPr="005F0A9A">
        <w:rPr>
          <w:bCs/>
        </w:rPr>
        <w:t>Kelly Boyce,</w:t>
      </w:r>
      <w:r w:rsidRPr="005F0A9A">
        <w:rPr>
          <w:bCs/>
          <w:i/>
          <w:iCs/>
        </w:rPr>
        <w:t xml:space="preserve"> </w:t>
      </w:r>
      <w:r w:rsidRPr="005F0A9A">
        <w:rPr>
          <w:bCs/>
        </w:rPr>
        <w:t>Margaret Clayton,</w:t>
      </w:r>
      <w:r w:rsidRPr="005F0A9A">
        <w:rPr>
          <w:bCs/>
          <w:i/>
          <w:iCs/>
        </w:rPr>
        <w:t xml:space="preserve"> </w:t>
      </w:r>
      <w:r w:rsidRPr="005F0A9A">
        <w:rPr>
          <w:bCs/>
        </w:rPr>
        <w:t xml:space="preserve"> Nate Mitten, Nick Valaoris</w:t>
      </w:r>
      <w:r w:rsidRPr="005F0A9A">
        <w:rPr>
          <w:bCs/>
        </w:rPr>
        <w:br/>
      </w:r>
      <w:r w:rsidRPr="005F0A9A">
        <w:rPr>
          <w:b/>
          <w:bCs/>
        </w:rPr>
        <w:t>Deacons</w:t>
      </w:r>
      <w:r w:rsidRPr="005F0A9A">
        <w:rPr>
          <w:bCs/>
        </w:rPr>
        <w:t xml:space="preserve">: </w:t>
      </w:r>
      <w:r w:rsidR="00DF44DD">
        <w:rPr>
          <w:bCs/>
        </w:rPr>
        <w:t>Eleanor Hahn, Jim Harper, Daniel Jones, Owen Wagoner, Patrick Brown, Justin Cole, Ann Henegar, Courtenay Miller, Roland Simmons, Courtney Allison, Randy Kate Galvin, Curt Grantham,</w:t>
      </w:r>
      <w:r w:rsidR="00DF44DD">
        <w:rPr>
          <w:bCs/>
        </w:rPr>
        <w:br/>
        <w:t>Isaac Rankin, Phillis Robertson, Chris Sullivan, Lorene Walker, Susie Wilcox</w:t>
      </w:r>
      <w:r w:rsidRPr="005F0A9A">
        <w:rPr>
          <w:bCs/>
        </w:rPr>
        <w:br/>
      </w:r>
      <w:r w:rsidRPr="005F0A9A">
        <w:rPr>
          <w:b/>
          <w:bCs/>
        </w:rPr>
        <w:t xml:space="preserve">Staff: </w:t>
      </w:r>
      <w:r w:rsidRPr="005F0A9A">
        <w:rPr>
          <w:bCs/>
        </w:rPr>
        <w:t>Susan Hemphill, Nancy White, Brad Daniel, Esteban Barrera, David Jenkins</w:t>
      </w:r>
      <w:r w:rsidR="00E438FD">
        <w:rPr>
          <w:bCs/>
        </w:rPr>
        <w:t>, Kiana Bernard</w:t>
      </w:r>
      <w:r w:rsidRPr="005F0A9A">
        <w:rPr>
          <w:bCs/>
        </w:rPr>
        <w:br/>
      </w:r>
      <w:r w:rsidRPr="005F0A9A">
        <w:rPr>
          <w:b/>
          <w:bCs/>
        </w:rPr>
        <w:br/>
        <w:t>For ECO denomination -</w:t>
      </w:r>
      <w:r w:rsidRPr="005F0A9A">
        <w:rPr>
          <w:b/>
          <w:bCs/>
        </w:rPr>
        <w:tab/>
        <w:t xml:space="preserve">For </w:t>
      </w:r>
      <w:r w:rsidR="00E438FD">
        <w:rPr>
          <w:b/>
          <w:bCs/>
        </w:rPr>
        <w:t>C&amp;Y</w:t>
      </w:r>
      <w:r w:rsidRPr="005F0A9A">
        <w:rPr>
          <w:b/>
          <w:bCs/>
        </w:rPr>
        <w:t xml:space="preserve"> search committee</w:t>
      </w:r>
      <w:r w:rsidR="00E438FD">
        <w:rPr>
          <w:b/>
          <w:bCs/>
        </w:rPr>
        <w:t>s</w:t>
      </w:r>
      <w:r w:rsidRPr="005F0A9A">
        <w:rPr>
          <w:b/>
          <w:bCs/>
        </w:rPr>
        <w:t xml:space="preserve"> - </w:t>
      </w:r>
      <w:r w:rsidRPr="005F0A9A">
        <w:rPr>
          <w:b/>
          <w:bCs/>
        </w:rPr>
        <w:tab/>
        <w:t>For financial and facility concerns -</w:t>
      </w:r>
      <w:r w:rsidRPr="005F0A9A">
        <w:rPr>
          <w:b/>
          <w:bCs/>
        </w:rPr>
        <w:br/>
        <w:t>For the sick and for those who have suffered the death of a loved one-</w:t>
      </w:r>
      <w:r w:rsidRPr="005F0A9A">
        <w:rPr>
          <w:b/>
          <w:bCs/>
        </w:rPr>
        <w:br/>
        <w:t>Homebound Members:</w:t>
      </w:r>
      <w:r w:rsidRPr="005F0A9A">
        <w:rPr>
          <w:bCs/>
        </w:rPr>
        <w:t xml:space="preserve"> Miller + Sara Byne,  Sharon Eckel, David + Marie Eppley, Sandy Fulk, </w:t>
      </w:r>
      <w:r w:rsidRPr="005F0A9A">
        <w:rPr>
          <w:bCs/>
        </w:rPr>
        <w:br/>
        <w:t xml:space="preserve">Max + Leslie Hand, Donna Heffner-Sanchez, Ann Katibah, John Ketchum, Ben Marsh, Tom Morris, </w:t>
      </w:r>
      <w:r w:rsidRPr="005F0A9A">
        <w:rPr>
          <w:bCs/>
        </w:rPr>
        <w:br/>
        <w:t xml:space="preserve">Bessie Parham, Barb Pellin, Jackie Pfeiffer, Lib Strahan </w:t>
      </w:r>
      <w:r w:rsidRPr="005F0A9A">
        <w:rPr>
          <w:bCs/>
        </w:rPr>
        <w:br/>
      </w:r>
      <w:r w:rsidRPr="005F0A9A">
        <w:rPr>
          <w:b/>
          <w:bCs/>
        </w:rPr>
        <w:t>For Sunday and Wednesday services, Sunday School, all WPC gatherings, Childcare workers, Police</w:t>
      </w:r>
      <w:r w:rsidRPr="005F0A9A">
        <w:rPr>
          <w:b/>
          <w:bCs/>
        </w:rPr>
        <w:br/>
        <w:t>For concerns of the world, our country, state and city –</w:t>
      </w:r>
      <w:r w:rsidRPr="005F0A9A">
        <w:rPr>
          <w:b/>
          <w:bCs/>
        </w:rPr>
        <w:tab/>
      </w:r>
      <w:r w:rsidRPr="005F0A9A">
        <w:rPr>
          <w:b/>
          <w:bCs/>
        </w:rPr>
        <w:tab/>
      </w:r>
      <w:r w:rsidRPr="005F0A9A">
        <w:rPr>
          <w:b/>
          <w:bCs/>
        </w:rPr>
        <w:tab/>
        <w:t>For the persecuted church -</w:t>
      </w:r>
      <w:r w:rsidRPr="005F0A9A">
        <w:rPr>
          <w:b/>
          <w:bCs/>
        </w:rPr>
        <w:br/>
        <w:t>Missionaries</w:t>
      </w:r>
      <w:r w:rsidRPr="005F0A9A">
        <w:rPr>
          <w:bCs/>
        </w:rPr>
        <w:t xml:space="preserve">: Jeff + Suzanne Allers, Keith + Lois Betsch, Greg + Chris, Tim + Marta Carriker, </w:t>
      </w:r>
      <w:r w:rsidRPr="005F0A9A">
        <w:rPr>
          <w:bCs/>
        </w:rPr>
        <w:br/>
        <w:t xml:space="preserve">Ellen Coble, Tom + Judy Harvey, Sue, Carl + Julie Peklenk, Caleb + Summer </w:t>
      </w:r>
      <w:proofErr w:type="spellStart"/>
      <w:r w:rsidRPr="005F0A9A">
        <w:rPr>
          <w:bCs/>
        </w:rPr>
        <w:t>Shocklie</w:t>
      </w:r>
      <w:proofErr w:type="spellEnd"/>
      <w:r w:rsidRPr="005F0A9A">
        <w:rPr>
          <w:bCs/>
        </w:rPr>
        <w:t xml:space="preserve">, </w:t>
      </w:r>
      <w:r w:rsidRPr="005F0A9A">
        <w:rPr>
          <w:bCs/>
        </w:rPr>
        <w:br/>
        <w:t>Ann-Britt Smazik, Odysseus + Emily Wallace, Emmanuel + Grace, Sasha + Natasha, Bin + Qian</w:t>
      </w:r>
      <w:r w:rsidRPr="005F0A9A">
        <w:rPr>
          <w:b/>
          <w:bCs/>
        </w:rPr>
        <w:br/>
      </w:r>
    </w:p>
    <w:p w14:paraId="72156728" w14:textId="0D992794" w:rsidR="00A0000F" w:rsidRPr="00A0000F" w:rsidRDefault="005F0A9A" w:rsidP="005E2BB3">
      <w:pPr>
        <w:spacing w:after="0" w:line="240" w:lineRule="auto"/>
        <w:rPr>
          <w:b/>
          <w:sz w:val="24"/>
          <w:szCs w:val="24"/>
        </w:rPr>
      </w:pPr>
      <w:r w:rsidRPr="005F0A9A">
        <w:rPr>
          <w:b/>
          <w:bCs/>
        </w:rPr>
        <w:t>College Freshmen</w:t>
      </w:r>
      <w:r w:rsidRPr="005F0A9A">
        <w:rPr>
          <w:bCs/>
        </w:rPr>
        <w:t>: Benjamin Boyd, James Fu, Bo Galvin, Bella Giacomini, Audrey Joyce, Alex Jurch,</w:t>
      </w:r>
      <w:r w:rsidRPr="005F0A9A">
        <w:rPr>
          <w:bCs/>
        </w:rPr>
        <w:br/>
        <w:t>Hatcher Kincheloe, Sarah Major, Will McClintock, Helen Tyndall, Ben Wilcox</w:t>
      </w:r>
    </w:p>
    <w:sectPr w:rsidR="00A0000F" w:rsidRPr="00A0000F" w:rsidSect="005F4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4686"/>
    <w:rsid w:val="00063741"/>
    <w:rsid w:val="000A2AFA"/>
    <w:rsid w:val="000C32E5"/>
    <w:rsid w:val="000E57F7"/>
    <w:rsid w:val="000F249D"/>
    <w:rsid w:val="00142E96"/>
    <w:rsid w:val="00185745"/>
    <w:rsid w:val="001862F4"/>
    <w:rsid w:val="001C20E1"/>
    <w:rsid w:val="001D0D4D"/>
    <w:rsid w:val="00275BDB"/>
    <w:rsid w:val="00295859"/>
    <w:rsid w:val="002F10E7"/>
    <w:rsid w:val="003078A5"/>
    <w:rsid w:val="00317E44"/>
    <w:rsid w:val="00331BE9"/>
    <w:rsid w:val="00396E3E"/>
    <w:rsid w:val="00481E62"/>
    <w:rsid w:val="004B3643"/>
    <w:rsid w:val="004F0E55"/>
    <w:rsid w:val="00501D0D"/>
    <w:rsid w:val="00533A52"/>
    <w:rsid w:val="005433EF"/>
    <w:rsid w:val="005576C6"/>
    <w:rsid w:val="005B29D5"/>
    <w:rsid w:val="005C12AE"/>
    <w:rsid w:val="005E2BB3"/>
    <w:rsid w:val="005F0A9A"/>
    <w:rsid w:val="005F463C"/>
    <w:rsid w:val="00613423"/>
    <w:rsid w:val="006802B1"/>
    <w:rsid w:val="00681012"/>
    <w:rsid w:val="006C5451"/>
    <w:rsid w:val="006D28A3"/>
    <w:rsid w:val="006D4686"/>
    <w:rsid w:val="007521CD"/>
    <w:rsid w:val="00772915"/>
    <w:rsid w:val="007844D2"/>
    <w:rsid w:val="007A3314"/>
    <w:rsid w:val="007C35EF"/>
    <w:rsid w:val="007F4F6B"/>
    <w:rsid w:val="008020D1"/>
    <w:rsid w:val="00836093"/>
    <w:rsid w:val="008955DD"/>
    <w:rsid w:val="008A522F"/>
    <w:rsid w:val="008B0140"/>
    <w:rsid w:val="00950894"/>
    <w:rsid w:val="0095519C"/>
    <w:rsid w:val="00985EC1"/>
    <w:rsid w:val="009A7944"/>
    <w:rsid w:val="009F31A8"/>
    <w:rsid w:val="00A0000F"/>
    <w:rsid w:val="00A52611"/>
    <w:rsid w:val="00AD47BC"/>
    <w:rsid w:val="00B22303"/>
    <w:rsid w:val="00B41865"/>
    <w:rsid w:val="00B46BCD"/>
    <w:rsid w:val="00BB13A4"/>
    <w:rsid w:val="00BD0134"/>
    <w:rsid w:val="00BF155A"/>
    <w:rsid w:val="00C238FE"/>
    <w:rsid w:val="00C2393E"/>
    <w:rsid w:val="00C30601"/>
    <w:rsid w:val="00C324A7"/>
    <w:rsid w:val="00C85B9E"/>
    <w:rsid w:val="00CB47FE"/>
    <w:rsid w:val="00CD07B4"/>
    <w:rsid w:val="00D2071D"/>
    <w:rsid w:val="00D32446"/>
    <w:rsid w:val="00DF44DD"/>
    <w:rsid w:val="00E22028"/>
    <w:rsid w:val="00E438FD"/>
    <w:rsid w:val="00E53B25"/>
    <w:rsid w:val="00EA3AE7"/>
    <w:rsid w:val="00EA62DD"/>
    <w:rsid w:val="00EA6DEB"/>
    <w:rsid w:val="00EF5FA3"/>
    <w:rsid w:val="00F257D6"/>
    <w:rsid w:val="00F40580"/>
    <w:rsid w:val="00F508D4"/>
    <w:rsid w:val="00FB45C8"/>
    <w:rsid w:val="00FB7172"/>
    <w:rsid w:val="00FD4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0D951"/>
  <w15:docId w15:val="{AADA8578-F76C-4F29-9242-67A403D7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63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103863">
      <w:bodyDiv w:val="1"/>
      <w:marLeft w:val="0"/>
      <w:marRight w:val="0"/>
      <w:marTop w:val="0"/>
      <w:marBottom w:val="0"/>
      <w:divBdr>
        <w:top w:val="none" w:sz="0" w:space="0" w:color="auto"/>
        <w:left w:val="none" w:sz="0" w:space="0" w:color="auto"/>
        <w:bottom w:val="none" w:sz="0" w:space="0" w:color="auto"/>
        <w:right w:val="none" w:sz="0" w:space="0" w:color="auto"/>
      </w:divBdr>
    </w:div>
    <w:div w:id="161320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eMae\Documents\Prayer%20Sheet%20%20%20%20%20%20%20%20%20%20%20%20%20%20%20%20D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C:\Users\MaeMae\Documents\Prayer Sheet                Date.dotx</Template>
  <TotalTime>8</TotalTime>
  <Pages>1</Pages>
  <Words>616</Words>
  <Characters>3220</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MaeMae</dc:creator>
  <cp:lastModifiedBy>Kiana Bernard</cp:lastModifiedBy>
  <cp:revision>14</cp:revision>
  <cp:lastPrinted>2016-01-23T13:25:00Z</cp:lastPrinted>
  <dcterms:created xsi:type="dcterms:W3CDTF">2022-08-24T08:05:00Z</dcterms:created>
  <dcterms:modified xsi:type="dcterms:W3CDTF">2026-02-23T17:32:00Z</dcterms:modified>
</cp:coreProperties>
</file>